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3FF" w14:textId="77777777" w:rsidR="00011857" w:rsidRPr="00011857" w:rsidRDefault="00011857" w:rsidP="00011857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01185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Assessed and Supported Year in Employment - Feedback from people we work with</w:t>
      </w:r>
    </w:p>
    <w:p w14:paraId="3C3BAC23" w14:textId="2B016F91" w:rsidR="00011857" w:rsidRPr="00011857" w:rsidRDefault="00011857" w:rsidP="001E3B3E">
      <w:pPr>
        <w:spacing w:after="200" w:line="276" w:lineRule="auto"/>
        <w:ind w:right="113"/>
        <w:rPr>
          <w:rFonts w:ascii="Arial" w:eastAsiaTheme="minorHAnsi" w:hAnsi="Arial" w:cs="Arial"/>
          <w:sz w:val="24"/>
          <w:szCs w:val="24"/>
          <w:lang w:eastAsia="en-US"/>
        </w:rPr>
      </w:pPr>
      <w:r w:rsidRPr="00011857">
        <w:rPr>
          <w:rFonts w:ascii="Arial" w:eastAsiaTheme="minorHAnsi" w:hAnsi="Arial" w:cs="Arial"/>
          <w:sz w:val="24"/>
          <w:szCs w:val="24"/>
          <w:lang w:eastAsia="en-US"/>
        </w:rPr>
        <w:t>Please be aware that any information offered is completely anonymous and will be used solely for assessing and improving the social worker’s practice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6B5068D7" w14:textId="6C34AF72" w:rsidR="001E3B3E" w:rsidRPr="00011857" w:rsidRDefault="001E3B3E" w:rsidP="001E3B3E">
      <w:pPr>
        <w:spacing w:after="200" w:line="276" w:lineRule="auto"/>
        <w:ind w:right="113"/>
        <w:rPr>
          <w:rFonts w:ascii="Arial" w:eastAsiaTheme="minorHAnsi" w:hAnsi="Arial" w:cs="Arial"/>
          <w:sz w:val="24"/>
          <w:szCs w:val="24"/>
          <w:lang w:eastAsia="en-US"/>
        </w:rPr>
      </w:pPr>
      <w:r w:rsidRPr="00011857">
        <w:rPr>
          <w:rFonts w:ascii="Arial" w:eastAsiaTheme="minorHAnsi" w:hAnsi="Arial" w:cs="Arial"/>
          <w:sz w:val="24"/>
          <w:szCs w:val="24"/>
          <w:lang w:eastAsia="en-US"/>
        </w:rPr>
        <w:t xml:space="preserve">We will treat the information you give us confidentially, unless you tell us something that means we legally </w:t>
      </w:r>
      <w:proofErr w:type="gramStart"/>
      <w:r w:rsidRPr="00011857">
        <w:rPr>
          <w:rFonts w:ascii="Arial" w:eastAsiaTheme="minorHAnsi" w:hAnsi="Arial" w:cs="Arial"/>
          <w:sz w:val="24"/>
          <w:szCs w:val="24"/>
          <w:lang w:eastAsia="en-US"/>
        </w:rPr>
        <w:t>have to</w:t>
      </w:r>
      <w:proofErr w:type="gramEnd"/>
      <w:r w:rsidRPr="00011857">
        <w:rPr>
          <w:rFonts w:ascii="Arial" w:eastAsiaTheme="minorHAnsi" w:hAnsi="Arial" w:cs="Arial"/>
          <w:sz w:val="24"/>
          <w:szCs w:val="24"/>
          <w:lang w:eastAsia="en-US"/>
        </w:rPr>
        <w:t xml:space="preserve"> act (such as you are at risk of abuse).</w:t>
      </w:r>
    </w:p>
    <w:p w14:paraId="4C63402F" w14:textId="746E0F59" w:rsidR="00D830B8" w:rsidRPr="00011857" w:rsidRDefault="001E3B3E" w:rsidP="001E3B3E">
      <w:pPr>
        <w:spacing w:after="200" w:line="276" w:lineRule="auto"/>
        <w:ind w:right="113"/>
        <w:rPr>
          <w:rFonts w:ascii="Arial" w:eastAsiaTheme="minorHAnsi" w:hAnsi="Arial" w:cs="Arial"/>
          <w:sz w:val="24"/>
          <w:szCs w:val="24"/>
          <w:lang w:eastAsia="en-US"/>
        </w:rPr>
      </w:pPr>
      <w:r w:rsidRPr="00011857">
        <w:rPr>
          <w:rFonts w:ascii="Arial" w:eastAsiaTheme="minorHAnsi" w:hAnsi="Arial" w:cs="Arial"/>
          <w:sz w:val="24"/>
          <w:szCs w:val="24"/>
          <w:lang w:eastAsia="en-US"/>
        </w:rPr>
        <w:t>Answer as many questions as you can. It is OK to leave questions blank</w:t>
      </w:r>
      <w:r w:rsidR="00011857" w:rsidRPr="0001185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tbl>
      <w:tblPr>
        <w:tblStyle w:val="TableGrid10"/>
        <w:tblpPr w:leftFromText="180" w:rightFromText="180" w:vertAnchor="text" w:horzAnchor="margin" w:tblpXSpec="center" w:tblpY="781"/>
        <w:tblW w:w="10803" w:type="dxa"/>
        <w:jc w:val="center"/>
        <w:tblLook w:val="04A0" w:firstRow="1" w:lastRow="0" w:firstColumn="1" w:lastColumn="0" w:noHBand="0" w:noVBand="1"/>
      </w:tblPr>
      <w:tblGrid>
        <w:gridCol w:w="10803"/>
      </w:tblGrid>
      <w:tr w:rsidR="001E3B3E" w:rsidRPr="00011857" w14:paraId="6EDDDB39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2E9759D1" w14:textId="314CB0EA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1.Did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contact you in a way that suits you?</w:t>
            </w:r>
          </w:p>
          <w:p w14:paraId="32FB544D" w14:textId="3A4AE4E7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How did the social worker contact you? Did they know that’s your preferred way? How did they know?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011857" w14:paraId="50C2BD4D" w14:textId="77777777" w:rsidTr="00B350DE">
        <w:trPr>
          <w:trHeight w:val="832"/>
          <w:jc w:val="center"/>
        </w:trPr>
        <w:tc>
          <w:tcPr>
            <w:tcW w:w="10803" w:type="dxa"/>
          </w:tcPr>
          <w:p w14:paraId="73BF2D1B" w14:textId="77777777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756D2D" w14:textId="77777777" w:rsidR="00B350DE" w:rsidRDefault="00B350D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A534363" w14:textId="77777777" w:rsid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BBE1B8D" w14:textId="77777777" w:rsid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156DEB" w14:textId="77777777" w:rsid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FE6058" w14:textId="77777777" w:rsidR="00011857" w:rsidRP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E3B3E" w:rsidRPr="00011857" w14:paraId="428B4059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61C28970" w14:textId="75550681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2. How did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take time to get to know you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? </w:t>
            </w:r>
            <w:r w:rsidR="00B350DE" w:rsidRPr="00011857">
              <w:rPr>
                <w:rFonts w:ascii="Arial" w:eastAsiaTheme="minorHAnsi" w:hAnsi="Arial" w:cs="Arial"/>
                <w:sz w:val="24"/>
                <w:szCs w:val="24"/>
              </w:rPr>
              <w:t>Did they ask about things like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 xml:space="preserve"> your skills, strengths</w:t>
            </w:r>
            <w:r w:rsidR="00B350DE" w:rsidRPr="00011857">
              <w:rPr>
                <w:rFonts w:ascii="Arial" w:eastAsiaTheme="minorHAnsi" w:hAnsi="Arial" w:cs="Arial"/>
                <w:sz w:val="24"/>
                <w:szCs w:val="24"/>
              </w:rPr>
              <w:t>,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 xml:space="preserve"> important relationships</w:t>
            </w:r>
            <w:r w:rsidR="00B350DE" w:rsidRPr="00011857">
              <w:rPr>
                <w:rFonts w:ascii="Arial" w:eastAsiaTheme="minorHAnsi" w:hAnsi="Arial" w:cs="Arial"/>
                <w:sz w:val="24"/>
                <w:szCs w:val="24"/>
              </w:rPr>
              <w:t xml:space="preserve"> and interests?</w:t>
            </w:r>
          </w:p>
          <w:p w14:paraId="59E508B0" w14:textId="313BE4BA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Did they visit you at home? Did they ask about your life and family?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011857" w14:paraId="23B3C083" w14:textId="77777777" w:rsidTr="00B350DE">
        <w:trPr>
          <w:trHeight w:val="832"/>
          <w:jc w:val="center"/>
        </w:trPr>
        <w:tc>
          <w:tcPr>
            <w:tcW w:w="10803" w:type="dxa"/>
          </w:tcPr>
          <w:p w14:paraId="116269F1" w14:textId="77777777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9C8F8B" w14:textId="77777777" w:rsidR="00B350DE" w:rsidRDefault="00B350D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D76E1B6" w14:textId="77777777" w:rsid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6DA663F" w14:textId="77777777" w:rsidR="00011857" w:rsidRP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7548E3" w14:textId="77777777" w:rsidR="00B350DE" w:rsidRPr="00011857" w:rsidRDefault="00B350D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3306C32" w14:textId="77777777" w:rsidR="00B350DE" w:rsidRPr="00011857" w:rsidRDefault="00B350D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E3B3E" w:rsidRPr="00011857" w14:paraId="433C1195" w14:textId="77777777" w:rsidTr="00B350DE">
        <w:trPr>
          <w:trHeight w:val="544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32317B1B" w14:textId="77777777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3. How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d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id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focus on the things that are important to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you?</w:t>
            </w:r>
          </w:p>
          <w:p w14:paraId="41ED2F4A" w14:textId="76D82101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Did they bring things to your attention that you didn’t know about? Did they help you understand your options</w:t>
            </w:r>
            <w:r w:rsidR="00B350DE"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? Different ways of meeting your needs and achieving your outcomes? Did they help you to choose?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Did they ask what was important to you?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011857" w14:paraId="039C93E8" w14:textId="77777777" w:rsidTr="00B350DE">
        <w:trPr>
          <w:trHeight w:val="832"/>
          <w:jc w:val="center"/>
        </w:trPr>
        <w:tc>
          <w:tcPr>
            <w:tcW w:w="10803" w:type="dxa"/>
          </w:tcPr>
          <w:p w14:paraId="5E914665" w14:textId="77777777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694B5F" w14:textId="77777777" w:rsidR="00011857" w:rsidRPr="00011857" w:rsidRDefault="00011857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F97C924" w14:textId="77777777" w:rsidR="00B350DE" w:rsidRDefault="00B350D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5625B11" w14:textId="77777777" w:rsid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6B3986AD" w14:textId="77777777" w:rsidR="00011857" w:rsidRP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27B69F3" w14:textId="77777777" w:rsidR="00B350DE" w:rsidRPr="00011857" w:rsidRDefault="00B350D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1E3B3E" w:rsidRPr="00011857" w14:paraId="1FB42ABE" w14:textId="77777777" w:rsidTr="00B350DE">
        <w:trPr>
          <w:trHeight w:val="559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7462D553" w14:textId="77777777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4. Did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keep you informed and up to date?</w:t>
            </w:r>
          </w:p>
          <w:p w14:paraId="28E2CBE0" w14:textId="07B14033" w:rsidR="001E3B3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Did they do what they said they were going to do? How did they stay in touch? How often? Did they </w:t>
            </w:r>
            <w:r w:rsidR="00B350DE"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give you realistic timescales for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how long things would take?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011857" w14:paraId="382CCA2F" w14:textId="77777777" w:rsidTr="00B350DE">
        <w:trPr>
          <w:trHeight w:val="832"/>
          <w:jc w:val="center"/>
        </w:trPr>
        <w:tc>
          <w:tcPr>
            <w:tcW w:w="10803" w:type="dxa"/>
          </w:tcPr>
          <w:p w14:paraId="5DD870BF" w14:textId="592E9AB8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BC24066" w14:textId="77777777" w:rsidR="00B350DE" w:rsidRPr="00011857" w:rsidRDefault="00B350D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36A324B" w14:textId="77777777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A476785" w14:textId="77777777" w:rsidR="001E3B3E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58B49573" w14:textId="77777777" w:rsid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EB2404F" w14:textId="77777777" w:rsid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8CDE79D" w14:textId="77777777" w:rsid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193004C5" w14:textId="77777777" w:rsid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2C183818" w14:textId="77777777" w:rsidR="00011857" w:rsidRPr="00011857" w:rsidRDefault="00011857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1E3B3E" w:rsidRPr="00011857" w14:paraId="46DC18B3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5254CB83" w14:textId="77777777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lastRenderedPageBreak/>
              <w:t xml:space="preserve">5. What did you find most helpful about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?</w:t>
            </w:r>
          </w:p>
          <w:p w14:paraId="29554245" w14:textId="6D64E291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Did they understand what you needed? Were they knowledgeable about what was available to you?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3367F1" w14:paraId="55C730DC" w14:textId="77777777" w:rsidTr="00B350DE">
        <w:trPr>
          <w:trHeight w:val="817"/>
          <w:jc w:val="center"/>
        </w:trPr>
        <w:tc>
          <w:tcPr>
            <w:tcW w:w="10803" w:type="dxa"/>
          </w:tcPr>
          <w:p w14:paraId="04AC5762" w14:textId="77777777" w:rsidR="001E3B3E" w:rsidRPr="00B350DE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7C1CD9F0" w14:textId="77777777" w:rsidR="00B350DE" w:rsidRP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67EC18BE" w14:textId="77777777" w:rsidR="00B350DE" w:rsidRP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6DEB9E7C" w14:textId="77777777" w:rsid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44EBCAB1" w14:textId="77777777" w:rsidR="00B350DE" w:rsidRP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62A10199" w14:textId="77777777" w:rsidR="001E3B3E" w:rsidRPr="00B350DE" w:rsidRDefault="001E3B3E" w:rsidP="00B350DE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</w:p>
        </w:tc>
      </w:tr>
      <w:tr w:rsidR="001E3B3E" w:rsidRPr="003367F1" w14:paraId="7F508B84" w14:textId="77777777" w:rsidTr="00B350DE">
        <w:trPr>
          <w:trHeight w:val="469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04A6C61C" w14:textId="123A02C5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6.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What could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have done better?</w:t>
            </w:r>
          </w:p>
          <w:p w14:paraId="55AA3F70" w14:textId="0791EFBC" w:rsidR="001E3B3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Did they treat you with respect? Did you feel listened to? Did you feel involved?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3367F1" w14:paraId="25351F34" w14:textId="77777777" w:rsidTr="00B350DE">
        <w:trPr>
          <w:trHeight w:val="832"/>
          <w:jc w:val="center"/>
        </w:trPr>
        <w:tc>
          <w:tcPr>
            <w:tcW w:w="10803" w:type="dxa"/>
          </w:tcPr>
          <w:p w14:paraId="5005535E" w14:textId="77777777" w:rsidR="001E3B3E" w:rsidRPr="00B350DE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6128446A" w14:textId="77777777" w:rsidR="00B350DE" w:rsidRP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784F2BF9" w14:textId="77777777" w:rsidR="00B350DE" w:rsidRP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72321858" w14:textId="77777777" w:rsidR="00B350DE" w:rsidRDefault="00B350D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775C2645" w14:textId="77777777" w:rsidR="001E3B3E" w:rsidRPr="00B350DE" w:rsidRDefault="001E3B3E" w:rsidP="00B350DE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</w:p>
        </w:tc>
      </w:tr>
      <w:tr w:rsidR="001E3B3E" w:rsidRPr="003367F1" w14:paraId="0C4BFFA7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663E0F92" w14:textId="3C500D91" w:rsidR="00B350DE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7. </w:t>
            </w:r>
            <w:r w:rsidR="00730BD3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How d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id your </w:t>
            </w:r>
            <w:r w:rsidR="00B350DE"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social worker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help to improve your situation?</w:t>
            </w:r>
          </w:p>
          <w:p w14:paraId="01FAC45E" w14:textId="11A7CB34" w:rsidR="001E3B3E" w:rsidRPr="00011857" w:rsidRDefault="001E3B3E" w:rsidP="00B350D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If </w:t>
            </w:r>
            <w:r w:rsidR="00730BD3"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they didn’t help, 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why not? What do you think they could have done differently?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3367F1" w14:paraId="25079089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uto"/>
          </w:tcPr>
          <w:p w14:paraId="5A9B514E" w14:textId="77777777" w:rsidR="001E3B3E" w:rsidRPr="00730BD3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138B118B" w14:textId="77777777" w:rsidR="001E3B3E" w:rsidRPr="00730BD3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3C633787" w14:textId="77777777" w:rsidR="00730BD3" w:rsidRPr="00730BD3" w:rsidRDefault="00730BD3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0F369F19" w14:textId="77777777" w:rsidR="00730BD3" w:rsidRPr="00730BD3" w:rsidRDefault="00730BD3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4A417E9C" w14:textId="77777777" w:rsidR="00730BD3" w:rsidRPr="00730BD3" w:rsidRDefault="00730BD3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592CC17C" w14:textId="77777777" w:rsidR="00011857" w:rsidRPr="00B350DE" w:rsidRDefault="00011857" w:rsidP="00B350DE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</w:p>
        </w:tc>
      </w:tr>
      <w:tr w:rsidR="001E3B3E" w:rsidRPr="003367F1" w14:paraId="7D729E52" w14:textId="77777777" w:rsidTr="00B350DE">
        <w:trPr>
          <w:trHeight w:val="272"/>
          <w:jc w:val="center"/>
        </w:trPr>
        <w:tc>
          <w:tcPr>
            <w:tcW w:w="10803" w:type="dxa"/>
            <w:shd w:val="clear" w:color="auto" w:fill="ACB9CA" w:themeFill="text2" w:themeFillTint="66"/>
          </w:tcPr>
          <w:p w14:paraId="05D4C170" w14:textId="0F931EB4" w:rsidR="00730BD3" w:rsidRPr="00011857" w:rsidRDefault="001E3B3E" w:rsidP="00B350DE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8. If you are an unpaid carer for the person who received the care/support, how </w:t>
            </w:r>
            <w:r w:rsid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d</w:t>
            </w:r>
            <w:r w:rsidRPr="000118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id you feel listened to and involved with any decisions?</w:t>
            </w:r>
          </w:p>
          <w:p w14:paraId="2E408D1F" w14:textId="32DC0195" w:rsidR="001E3B3E" w:rsidRPr="00730BD3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proofErr w:type="spellStart"/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Were</w:t>
            </w:r>
            <w:proofErr w:type="spellEnd"/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you included in conversations and </w:t>
            </w:r>
            <w:r w:rsidR="00730BD3"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were </w:t>
            </w:r>
            <w:r w:rsidRPr="00011857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your views taken into account?</w:t>
            </w:r>
            <w:r w:rsidRPr="0001185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1E3B3E" w:rsidRPr="003367F1" w14:paraId="27BA7EC6" w14:textId="77777777" w:rsidTr="00B350DE">
        <w:trPr>
          <w:trHeight w:val="832"/>
          <w:jc w:val="center"/>
        </w:trPr>
        <w:tc>
          <w:tcPr>
            <w:tcW w:w="10803" w:type="dxa"/>
          </w:tcPr>
          <w:p w14:paraId="3130BB9B" w14:textId="77777777" w:rsidR="001E3B3E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25337536" w14:textId="77777777" w:rsidR="00011857" w:rsidRDefault="00011857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09425B75" w14:textId="77777777" w:rsidR="00011857" w:rsidRDefault="00011857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1B157B64" w14:textId="77777777" w:rsidR="00011857" w:rsidRPr="00B350DE" w:rsidRDefault="00011857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359A010D" w14:textId="77777777" w:rsidR="001E3B3E" w:rsidRPr="00B350DE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70271E18" w14:textId="77777777" w:rsidR="001E3B3E" w:rsidRPr="00B350DE" w:rsidRDefault="001E3B3E" w:rsidP="00B350DE">
            <w:pPr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</w:tbl>
    <w:p w14:paraId="28807C43" w14:textId="77777777" w:rsidR="001E3B3E" w:rsidRDefault="001E3B3E" w:rsidP="001E3B3E">
      <w:pPr>
        <w:rPr>
          <w:rFonts w:ascii="Arial" w:hAnsi="Arial" w:cs="Arial"/>
          <w:sz w:val="24"/>
          <w:szCs w:val="24"/>
        </w:rPr>
      </w:pPr>
    </w:p>
    <w:p w14:paraId="642BDFB1" w14:textId="77777777" w:rsidR="001E3B3E" w:rsidRPr="00640972" w:rsidRDefault="001E3B3E" w:rsidP="001E3B3E">
      <w:pPr>
        <w:tabs>
          <w:tab w:val="left" w:pos="1190"/>
        </w:tabs>
        <w:rPr>
          <w:rFonts w:ascii="Arial" w:hAnsi="Arial" w:cs="Arial"/>
          <w:sz w:val="24"/>
          <w:szCs w:val="24"/>
        </w:rPr>
      </w:pPr>
    </w:p>
    <w:p w14:paraId="4AB149B0" w14:textId="77777777" w:rsidR="001E3B3E" w:rsidRDefault="001E3B3E" w:rsidP="00335A47"/>
    <w:sectPr w:rsidR="001E3B3E" w:rsidSect="0001185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EFF" w14:textId="77777777" w:rsidR="001E3B3E" w:rsidRDefault="001E3B3E" w:rsidP="00335A47">
      <w:r>
        <w:separator/>
      </w:r>
    </w:p>
  </w:endnote>
  <w:endnote w:type="continuationSeparator" w:id="0">
    <w:p w14:paraId="70400368" w14:textId="77777777" w:rsidR="001E3B3E" w:rsidRDefault="001E3B3E" w:rsidP="003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ADC4" w14:textId="77777777" w:rsidR="001E3B3E" w:rsidRDefault="001E3B3E" w:rsidP="00335A47">
      <w:r>
        <w:separator/>
      </w:r>
    </w:p>
  </w:footnote>
  <w:footnote w:type="continuationSeparator" w:id="0">
    <w:p w14:paraId="680D1553" w14:textId="77777777" w:rsidR="001E3B3E" w:rsidRDefault="001E3B3E" w:rsidP="0033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E3B3E"/>
    <w:rsid w:val="00011857"/>
    <w:rsid w:val="000D1740"/>
    <w:rsid w:val="000D5DE8"/>
    <w:rsid w:val="001028DA"/>
    <w:rsid w:val="001E3B3E"/>
    <w:rsid w:val="00286784"/>
    <w:rsid w:val="00335A47"/>
    <w:rsid w:val="004012A0"/>
    <w:rsid w:val="004630C7"/>
    <w:rsid w:val="005E7EDD"/>
    <w:rsid w:val="00730BD3"/>
    <w:rsid w:val="00754A74"/>
    <w:rsid w:val="008205ED"/>
    <w:rsid w:val="00863730"/>
    <w:rsid w:val="00957F83"/>
    <w:rsid w:val="00A014CF"/>
    <w:rsid w:val="00A86301"/>
    <w:rsid w:val="00AF0E6B"/>
    <w:rsid w:val="00B350DE"/>
    <w:rsid w:val="00B440C8"/>
    <w:rsid w:val="00BE5EFD"/>
    <w:rsid w:val="00D50E78"/>
    <w:rsid w:val="00D830B8"/>
    <w:rsid w:val="00DF299E"/>
    <w:rsid w:val="00F76D68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5F046"/>
  <w14:defaultImageDpi w14:val="300"/>
  <w15:chartTrackingRefBased/>
  <w15:docId w15:val="{2F60BE9A-C4A3-4176-9E86-F0B59BA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740"/>
    <w:pPr>
      <w:keepNext/>
      <w:keepLines/>
      <w:spacing w:before="480"/>
      <w:outlineLvl w:val="0"/>
    </w:pPr>
    <w:rPr>
      <w:rFonts w:ascii="Arial" w:eastAsia="MS Gothic" w:hAnsi="Arial"/>
      <w:b/>
      <w:bCs/>
      <w:sz w:val="4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1740"/>
    <w:rPr>
      <w:rFonts w:eastAsia="MS Gothic" w:cs="Times New Roman"/>
      <w:b/>
      <w:bCs/>
      <w:sz w:val="48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35A47"/>
    <w:pPr>
      <w:tabs>
        <w:tab w:val="center" w:pos="4320"/>
        <w:tab w:val="right" w:pos="8640"/>
      </w:tabs>
    </w:pPr>
    <w:rPr>
      <w:rFonts w:ascii="Cambria" w:eastAsia="MS Mincho" w:hAnsi="Cambria"/>
      <w:color w:val="000000"/>
      <w:lang w:eastAsia="en-US"/>
    </w:rPr>
  </w:style>
  <w:style w:type="character" w:customStyle="1" w:styleId="HeaderChar">
    <w:name w:val="Header Char"/>
    <w:link w:val="Header"/>
    <w:uiPriority w:val="99"/>
    <w:rsid w:val="00335A47"/>
    <w:rPr>
      <w:rFonts w:ascii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5A47"/>
    <w:pPr>
      <w:tabs>
        <w:tab w:val="center" w:pos="4320"/>
        <w:tab w:val="right" w:pos="8640"/>
      </w:tabs>
    </w:pPr>
    <w:rPr>
      <w:rFonts w:ascii="Cambria" w:eastAsia="MS Mincho" w:hAnsi="Cambria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335A47"/>
    <w:rPr>
      <w:rFonts w:ascii="Cambria" w:hAnsi="Cambria" w:cs="Times New Roman"/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1E3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E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lman\OneDrive\Documents\Custom%20Office%20Templates\Salford_word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Salford_word_portrait</Template>
  <TotalTime>6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Colman</dc:creator>
  <cp:keywords/>
  <dc:description/>
  <cp:lastModifiedBy>Anita Hancock</cp:lastModifiedBy>
  <cp:revision>2</cp:revision>
  <dcterms:created xsi:type="dcterms:W3CDTF">2024-08-14T09:59:00Z</dcterms:created>
  <dcterms:modified xsi:type="dcterms:W3CDTF">2024-08-14T09:59:00Z</dcterms:modified>
</cp:coreProperties>
</file>